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53C56" w14:textId="77777777" w:rsidR="00B87B3A" w:rsidRPr="00B251DD" w:rsidRDefault="006D4C26">
      <w:r w:rsidRPr="00B251DD">
        <w:tab/>
      </w:r>
      <w:r w:rsidRPr="00B251DD">
        <w:tab/>
      </w:r>
      <w:r w:rsidRPr="00B251DD">
        <w:tab/>
      </w:r>
      <w:r w:rsidRPr="00B251DD">
        <w:tab/>
      </w:r>
      <w:r w:rsidRPr="00B251DD">
        <w:tab/>
      </w:r>
      <w:r w:rsidRPr="00B251DD">
        <w:tab/>
      </w:r>
      <w:r w:rsidRPr="00B251DD">
        <w:tab/>
      </w:r>
      <w:r w:rsidR="00F179BA" w:rsidRPr="00B251DD">
        <w:tab/>
      </w:r>
      <w:r w:rsidRPr="00B251DD">
        <w:tab/>
      </w:r>
    </w:p>
    <w:p w14:paraId="40186BB6" w14:textId="77777777" w:rsidR="006D4C26" w:rsidRPr="00B251DD" w:rsidRDefault="006D4C26" w:rsidP="00B87B3A">
      <w:pPr>
        <w:ind w:left="5664" w:firstLine="708"/>
      </w:pPr>
      <w:r w:rsidRPr="00B251DD">
        <w:t xml:space="preserve">Moss </w:t>
      </w:r>
      <w:r w:rsidR="00F01BB5">
        <w:t>04</w:t>
      </w:r>
      <w:r w:rsidR="00B40750" w:rsidRPr="00B251DD">
        <w:t>.02.2015</w:t>
      </w:r>
    </w:p>
    <w:p w14:paraId="03E8EF00" w14:textId="77777777" w:rsidR="00AD05A9" w:rsidRPr="00B251DD" w:rsidRDefault="00B40750" w:rsidP="00AD05A9">
      <w:r w:rsidRPr="00B251DD">
        <w:tab/>
      </w:r>
      <w:r w:rsidRPr="00B251DD">
        <w:tab/>
      </w:r>
      <w:r w:rsidRPr="00B251DD">
        <w:tab/>
      </w:r>
      <w:r w:rsidRPr="00B251DD">
        <w:tab/>
      </w:r>
      <w:r w:rsidRPr="00B251DD">
        <w:tab/>
      </w:r>
      <w:r w:rsidRPr="00B251DD">
        <w:tab/>
      </w:r>
      <w:r w:rsidRPr="00B251DD">
        <w:tab/>
      </w:r>
      <w:r w:rsidRPr="00B251DD">
        <w:tab/>
      </w:r>
      <w:r w:rsidRPr="00B251DD">
        <w:tab/>
        <w:t xml:space="preserve">  Info nr: 2015-2</w:t>
      </w:r>
    </w:p>
    <w:p w14:paraId="1A258A3A" w14:textId="77777777" w:rsidR="00AD05A9" w:rsidRPr="00B251DD" w:rsidRDefault="00AD05A9" w:rsidP="00B87B3A">
      <w:pPr>
        <w:ind w:left="5664" w:firstLine="708"/>
      </w:pPr>
    </w:p>
    <w:p w14:paraId="2D348187" w14:textId="77777777" w:rsidR="006D4C26" w:rsidRPr="00B251DD" w:rsidRDefault="006D4C26"/>
    <w:p w14:paraId="5259E332" w14:textId="77777777" w:rsidR="006D4C26" w:rsidRPr="00B251DD" w:rsidRDefault="00AD05A9" w:rsidP="004E60E9">
      <w:pPr>
        <w:jc w:val="center"/>
        <w:rPr>
          <w:sz w:val="32"/>
          <w:szCs w:val="32"/>
        </w:rPr>
      </w:pPr>
      <w:r w:rsidRPr="00B251DD">
        <w:rPr>
          <w:sz w:val="32"/>
          <w:szCs w:val="32"/>
        </w:rPr>
        <w:t>Informasjon</w:t>
      </w:r>
    </w:p>
    <w:p w14:paraId="5D6DD61F" w14:textId="77777777" w:rsidR="00B40750" w:rsidRDefault="00B40750" w:rsidP="004E60E9">
      <w:pPr>
        <w:jc w:val="center"/>
        <w:rPr>
          <w:sz w:val="32"/>
          <w:szCs w:val="32"/>
        </w:rPr>
      </w:pPr>
    </w:p>
    <w:p w14:paraId="59BC3EBF" w14:textId="77777777" w:rsidR="00B251DD" w:rsidRPr="00B251DD" w:rsidRDefault="00B251DD" w:rsidP="004E60E9">
      <w:pPr>
        <w:jc w:val="center"/>
        <w:rPr>
          <w:sz w:val="32"/>
          <w:szCs w:val="32"/>
        </w:rPr>
      </w:pPr>
    </w:p>
    <w:p w14:paraId="25C01D46" w14:textId="77777777" w:rsidR="00B40750" w:rsidRPr="00B251DD" w:rsidRDefault="00B40750" w:rsidP="004E60E9">
      <w:pPr>
        <w:jc w:val="center"/>
        <w:rPr>
          <w:sz w:val="32"/>
          <w:szCs w:val="32"/>
        </w:rPr>
      </w:pPr>
      <w:r w:rsidRPr="00B251DD">
        <w:rPr>
          <w:sz w:val="32"/>
          <w:szCs w:val="32"/>
        </w:rPr>
        <w:t xml:space="preserve">Varsel om </w:t>
      </w:r>
    </w:p>
    <w:p w14:paraId="562FD1E2" w14:textId="77777777" w:rsidR="00B40750" w:rsidRPr="00B251DD" w:rsidRDefault="00B40750" w:rsidP="004E60E9">
      <w:pPr>
        <w:jc w:val="center"/>
        <w:rPr>
          <w:sz w:val="32"/>
          <w:szCs w:val="32"/>
        </w:rPr>
      </w:pPr>
      <w:r w:rsidRPr="00B251DD">
        <w:rPr>
          <w:sz w:val="32"/>
          <w:szCs w:val="32"/>
        </w:rPr>
        <w:t>GENERALFORSAMLING 2015</w:t>
      </w:r>
    </w:p>
    <w:p w14:paraId="0393A193" w14:textId="77777777" w:rsidR="00B40750" w:rsidRDefault="00B40750" w:rsidP="004E60E9">
      <w:pPr>
        <w:jc w:val="center"/>
        <w:rPr>
          <w:sz w:val="32"/>
          <w:szCs w:val="32"/>
        </w:rPr>
      </w:pPr>
      <w:r w:rsidRPr="00B251DD">
        <w:rPr>
          <w:sz w:val="32"/>
          <w:szCs w:val="32"/>
        </w:rPr>
        <w:t>Sundstredet Boligsameie</w:t>
      </w:r>
    </w:p>
    <w:p w14:paraId="51AA290B" w14:textId="77777777" w:rsidR="00F01BB5" w:rsidRDefault="00F01BB5" w:rsidP="004E60E9">
      <w:pPr>
        <w:jc w:val="center"/>
        <w:rPr>
          <w:sz w:val="32"/>
          <w:szCs w:val="32"/>
        </w:rPr>
      </w:pPr>
    </w:p>
    <w:p w14:paraId="07F55E05" w14:textId="77777777" w:rsidR="00F01BB5" w:rsidRPr="00B251DD" w:rsidRDefault="00F01BB5" w:rsidP="004E60E9">
      <w:pPr>
        <w:jc w:val="center"/>
        <w:rPr>
          <w:sz w:val="32"/>
          <w:szCs w:val="32"/>
        </w:rPr>
      </w:pPr>
    </w:p>
    <w:p w14:paraId="6B24A32E" w14:textId="77777777" w:rsidR="00B40750" w:rsidRPr="00B251DD" w:rsidRDefault="00B40750" w:rsidP="004E60E9">
      <w:pPr>
        <w:jc w:val="center"/>
        <w:rPr>
          <w:sz w:val="32"/>
          <w:szCs w:val="32"/>
        </w:rPr>
      </w:pPr>
    </w:p>
    <w:p w14:paraId="022737C7" w14:textId="77777777" w:rsidR="003D596D" w:rsidRDefault="003D596D" w:rsidP="00B40750">
      <w:pPr>
        <w:rPr>
          <w:rFonts w:ascii="Times" w:hAnsi="Times" w:cs="Times"/>
          <w:color w:val="262626"/>
          <w:sz w:val="26"/>
          <w:szCs w:val="26"/>
          <w:lang w:eastAsia="en-US"/>
        </w:rPr>
      </w:pPr>
      <w:r>
        <w:t>Viser til</w:t>
      </w:r>
      <w:r w:rsidR="00B40750" w:rsidRPr="00B251DD">
        <w:t xml:space="preserve"> vedtektenes § 3-1 </w:t>
      </w:r>
      <w:r w:rsidR="00094D11">
        <w:rPr>
          <w:rFonts w:ascii="Times" w:hAnsi="Times" w:cs="Times"/>
          <w:color w:val="262626"/>
          <w:sz w:val="26"/>
          <w:szCs w:val="26"/>
          <w:lang w:eastAsia="en-US"/>
        </w:rPr>
        <w:t>Ordinært</w:t>
      </w:r>
      <w:r w:rsidR="00B40750" w:rsidRPr="00B251DD">
        <w:rPr>
          <w:rFonts w:ascii="Times" w:hAnsi="Times" w:cs="Times"/>
          <w:color w:val="262626"/>
          <w:sz w:val="26"/>
          <w:szCs w:val="26"/>
          <w:lang w:eastAsia="en-US"/>
        </w:rPr>
        <w:t xml:space="preserve"> sameiemøte - mandat og innkalling</w:t>
      </w:r>
      <w:r>
        <w:rPr>
          <w:rFonts w:ascii="Times" w:hAnsi="Times" w:cs="Times"/>
          <w:color w:val="262626"/>
          <w:sz w:val="26"/>
          <w:szCs w:val="26"/>
          <w:lang w:eastAsia="en-US"/>
        </w:rPr>
        <w:t>.</w:t>
      </w:r>
    </w:p>
    <w:p w14:paraId="779512D8" w14:textId="7C8D97A1" w:rsidR="004E60E9" w:rsidRPr="00B251DD" w:rsidRDefault="003D596D" w:rsidP="00B40750">
      <w:pPr>
        <w:rPr>
          <w:rFonts w:ascii="Times" w:hAnsi="Times" w:cs="Times"/>
          <w:color w:val="262626"/>
          <w:sz w:val="26"/>
          <w:szCs w:val="26"/>
          <w:lang w:eastAsia="en-US"/>
        </w:rPr>
      </w:pPr>
      <w:r>
        <w:rPr>
          <w:rFonts w:ascii="Times" w:hAnsi="Times" w:cs="Times"/>
          <w:color w:val="262626"/>
          <w:sz w:val="26"/>
          <w:szCs w:val="26"/>
          <w:lang w:eastAsia="en-US"/>
        </w:rPr>
        <w:t>O</w:t>
      </w:r>
      <w:r w:rsidR="00B40750" w:rsidRPr="00B251DD">
        <w:rPr>
          <w:rFonts w:ascii="Times" w:hAnsi="Times" w:cs="Times"/>
          <w:color w:val="262626"/>
          <w:sz w:val="26"/>
          <w:szCs w:val="26"/>
          <w:lang w:eastAsia="en-US"/>
        </w:rPr>
        <w:t xml:space="preserve">rdinært sameiemøte </w:t>
      </w:r>
      <w:r>
        <w:rPr>
          <w:rFonts w:ascii="Times" w:hAnsi="Times" w:cs="Times"/>
          <w:color w:val="262626"/>
          <w:sz w:val="26"/>
          <w:szCs w:val="26"/>
          <w:lang w:eastAsia="en-US"/>
        </w:rPr>
        <w:t xml:space="preserve">skal </w:t>
      </w:r>
      <w:r w:rsidR="00B40750" w:rsidRPr="00B251DD">
        <w:rPr>
          <w:rFonts w:ascii="Times" w:hAnsi="Times" w:cs="Times"/>
          <w:color w:val="262626"/>
          <w:sz w:val="26"/>
          <w:szCs w:val="26"/>
          <w:lang w:eastAsia="en-US"/>
        </w:rPr>
        <w:t>avholdes innen utgangen av april.</w:t>
      </w:r>
    </w:p>
    <w:p w14:paraId="2D00E17B" w14:textId="77777777" w:rsidR="00B40750" w:rsidRPr="00B251DD" w:rsidRDefault="00B40750" w:rsidP="00B40750">
      <w:pPr>
        <w:rPr>
          <w:rFonts w:ascii="Times" w:hAnsi="Times" w:cs="Times"/>
          <w:color w:val="262626"/>
          <w:sz w:val="26"/>
          <w:szCs w:val="26"/>
          <w:lang w:eastAsia="en-US"/>
        </w:rPr>
      </w:pPr>
    </w:p>
    <w:p w14:paraId="48213559" w14:textId="1F3E92D5" w:rsidR="003D596D" w:rsidRDefault="00B40750" w:rsidP="00B40750">
      <w:pPr>
        <w:rPr>
          <w:rFonts w:ascii="Times" w:hAnsi="Times" w:cs="Times"/>
          <w:color w:val="262626"/>
          <w:sz w:val="26"/>
          <w:szCs w:val="26"/>
          <w:lang w:eastAsia="en-US"/>
        </w:rPr>
      </w:pPr>
      <w:r w:rsidRPr="00B251DD">
        <w:rPr>
          <w:rFonts w:ascii="Times" w:hAnsi="Times" w:cs="Times"/>
          <w:color w:val="262626"/>
          <w:sz w:val="26"/>
          <w:szCs w:val="26"/>
          <w:lang w:eastAsia="en-US"/>
        </w:rPr>
        <w:t>St</w:t>
      </w:r>
      <w:r w:rsidR="00B251DD">
        <w:rPr>
          <w:rFonts w:ascii="Times" w:hAnsi="Times" w:cs="Times"/>
          <w:color w:val="262626"/>
          <w:sz w:val="26"/>
          <w:szCs w:val="26"/>
          <w:lang w:eastAsia="en-US"/>
        </w:rPr>
        <w:t>y</w:t>
      </w:r>
      <w:r w:rsidRPr="00B251DD">
        <w:rPr>
          <w:rFonts w:ascii="Times" w:hAnsi="Times" w:cs="Times"/>
          <w:color w:val="262626"/>
          <w:sz w:val="26"/>
          <w:szCs w:val="26"/>
          <w:lang w:eastAsia="en-US"/>
        </w:rPr>
        <w:t>ret vil med d</w:t>
      </w:r>
      <w:r w:rsidR="00094D11">
        <w:rPr>
          <w:rFonts w:ascii="Times" w:hAnsi="Times" w:cs="Times"/>
          <w:color w:val="262626"/>
          <w:sz w:val="26"/>
          <w:szCs w:val="26"/>
          <w:lang w:eastAsia="en-US"/>
        </w:rPr>
        <w:t>ette varsle om at ordinært sameiemøte</w:t>
      </w:r>
      <w:r w:rsidRPr="00B251DD">
        <w:rPr>
          <w:rFonts w:ascii="Times" w:hAnsi="Times" w:cs="Times"/>
          <w:color w:val="262626"/>
          <w:sz w:val="26"/>
          <w:szCs w:val="26"/>
          <w:lang w:eastAsia="en-US"/>
        </w:rPr>
        <w:t xml:space="preserve"> 2015 </w:t>
      </w:r>
      <w:r w:rsidR="003D596D">
        <w:rPr>
          <w:rFonts w:ascii="Times" w:hAnsi="Times" w:cs="Times"/>
          <w:color w:val="262626"/>
          <w:sz w:val="26"/>
          <w:szCs w:val="26"/>
          <w:lang w:eastAsia="en-US"/>
        </w:rPr>
        <w:t xml:space="preserve">vil bli avholdt: </w:t>
      </w:r>
    </w:p>
    <w:p w14:paraId="15D6ECA6" w14:textId="19206784" w:rsidR="00B40750" w:rsidRPr="003D596D" w:rsidRDefault="003D596D" w:rsidP="003D596D">
      <w:pPr>
        <w:jc w:val="center"/>
        <w:rPr>
          <w:rFonts w:ascii="Times" w:hAnsi="Times" w:cs="Times"/>
          <w:b/>
          <w:color w:val="262626"/>
          <w:sz w:val="26"/>
          <w:szCs w:val="26"/>
          <w:lang w:eastAsia="en-US"/>
        </w:rPr>
      </w:pPr>
      <w:r>
        <w:rPr>
          <w:rFonts w:ascii="Times" w:hAnsi="Times" w:cs="Times"/>
          <w:b/>
          <w:color w:val="262626"/>
          <w:sz w:val="26"/>
          <w:szCs w:val="26"/>
          <w:lang w:eastAsia="en-US"/>
        </w:rPr>
        <w:t>O</w:t>
      </w:r>
      <w:r w:rsidR="00B251DD" w:rsidRPr="003D596D">
        <w:rPr>
          <w:rFonts w:ascii="Times" w:hAnsi="Times" w:cs="Times"/>
          <w:b/>
          <w:color w:val="262626"/>
          <w:sz w:val="26"/>
          <w:szCs w:val="26"/>
          <w:lang w:eastAsia="en-US"/>
        </w:rPr>
        <w:t>nsdag 15. a</w:t>
      </w:r>
      <w:r w:rsidR="00B40750" w:rsidRPr="003D596D">
        <w:rPr>
          <w:rFonts w:ascii="Times" w:hAnsi="Times" w:cs="Times"/>
          <w:b/>
          <w:color w:val="262626"/>
          <w:sz w:val="26"/>
          <w:szCs w:val="26"/>
          <w:lang w:eastAsia="en-US"/>
        </w:rPr>
        <w:t>pril kl. 18:0</w:t>
      </w:r>
      <w:r>
        <w:rPr>
          <w:rFonts w:ascii="Times" w:hAnsi="Times" w:cs="Times"/>
          <w:b/>
          <w:color w:val="262626"/>
          <w:sz w:val="26"/>
          <w:szCs w:val="26"/>
          <w:lang w:eastAsia="en-US"/>
        </w:rPr>
        <w:t>0 I Moss Kunstforenings lokaler</w:t>
      </w:r>
    </w:p>
    <w:p w14:paraId="71416249" w14:textId="77777777" w:rsidR="00B40750" w:rsidRPr="00B251DD" w:rsidRDefault="00B40750" w:rsidP="00B40750">
      <w:pPr>
        <w:rPr>
          <w:rFonts w:ascii="Times" w:hAnsi="Times" w:cs="Times"/>
          <w:color w:val="262626"/>
          <w:sz w:val="26"/>
          <w:szCs w:val="26"/>
          <w:lang w:eastAsia="en-US"/>
        </w:rPr>
      </w:pPr>
    </w:p>
    <w:p w14:paraId="0B2FFF15" w14:textId="3B8ADBCE" w:rsidR="003D596D" w:rsidRDefault="00B40750" w:rsidP="00B40750">
      <w:pPr>
        <w:rPr>
          <w:rFonts w:ascii="Times" w:hAnsi="Times" w:cs="Times"/>
          <w:color w:val="262626"/>
          <w:sz w:val="26"/>
          <w:szCs w:val="26"/>
          <w:lang w:eastAsia="en-US"/>
        </w:rPr>
      </w:pPr>
      <w:r w:rsidRPr="00B251DD">
        <w:rPr>
          <w:rFonts w:ascii="Times" w:hAnsi="Times" w:cs="Times"/>
          <w:color w:val="262626"/>
          <w:sz w:val="26"/>
          <w:szCs w:val="26"/>
          <w:lang w:eastAsia="en-US"/>
        </w:rPr>
        <w:t>Siste fris</w:t>
      </w:r>
      <w:r w:rsidR="00B251DD" w:rsidRPr="00B251DD">
        <w:rPr>
          <w:rFonts w:ascii="Times" w:hAnsi="Times" w:cs="Times"/>
          <w:color w:val="262626"/>
          <w:sz w:val="26"/>
          <w:szCs w:val="26"/>
          <w:lang w:eastAsia="en-US"/>
        </w:rPr>
        <w:t xml:space="preserve">t for innlevering av saker som ønskes </w:t>
      </w:r>
      <w:r w:rsidR="003D596D">
        <w:rPr>
          <w:rFonts w:ascii="Times" w:hAnsi="Times" w:cs="Times"/>
          <w:color w:val="262626"/>
          <w:sz w:val="26"/>
          <w:szCs w:val="26"/>
          <w:lang w:eastAsia="en-US"/>
        </w:rPr>
        <w:t>behandlet på møte er:</w:t>
      </w:r>
    </w:p>
    <w:p w14:paraId="461FC545" w14:textId="619A78E6" w:rsidR="003D596D" w:rsidRDefault="00094D11" w:rsidP="003D596D">
      <w:pPr>
        <w:jc w:val="center"/>
        <w:rPr>
          <w:rFonts w:ascii="Times" w:hAnsi="Times" w:cs="Times"/>
          <w:color w:val="262626"/>
          <w:sz w:val="26"/>
          <w:szCs w:val="26"/>
          <w:lang w:eastAsia="en-US"/>
        </w:rPr>
      </w:pPr>
      <w:r w:rsidRPr="00094D11">
        <w:rPr>
          <w:rFonts w:ascii="Times" w:hAnsi="Times" w:cs="Times"/>
          <w:b/>
          <w:color w:val="262626"/>
          <w:sz w:val="26"/>
          <w:szCs w:val="26"/>
          <w:u w:val="single"/>
          <w:lang w:eastAsia="en-US"/>
        </w:rPr>
        <w:t>mandag 8. m</w:t>
      </w:r>
      <w:r w:rsidR="00B251DD" w:rsidRPr="00094D11">
        <w:rPr>
          <w:rFonts w:ascii="Times" w:hAnsi="Times" w:cs="Times"/>
          <w:b/>
          <w:color w:val="262626"/>
          <w:sz w:val="26"/>
          <w:szCs w:val="26"/>
          <w:u w:val="single"/>
          <w:lang w:eastAsia="en-US"/>
        </w:rPr>
        <w:t>ars 2015.</w:t>
      </w:r>
    </w:p>
    <w:p w14:paraId="74647D62" w14:textId="45E93B61" w:rsidR="00B40750" w:rsidRDefault="00B251DD" w:rsidP="00B40750">
      <w:pPr>
        <w:rPr>
          <w:rFonts w:ascii="Times" w:hAnsi="Times" w:cs="Times"/>
          <w:color w:val="262626"/>
          <w:sz w:val="26"/>
          <w:szCs w:val="26"/>
          <w:lang w:eastAsia="en-US"/>
        </w:rPr>
      </w:pPr>
      <w:r w:rsidRPr="00B251DD">
        <w:rPr>
          <w:rFonts w:ascii="Times" w:hAnsi="Times" w:cs="Times"/>
          <w:color w:val="262626"/>
          <w:sz w:val="26"/>
          <w:szCs w:val="26"/>
          <w:lang w:eastAsia="en-US"/>
        </w:rPr>
        <w:t>Eventuelle for</w:t>
      </w:r>
      <w:r w:rsidR="00094D11">
        <w:rPr>
          <w:rFonts w:ascii="Times" w:hAnsi="Times" w:cs="Times"/>
          <w:color w:val="262626"/>
          <w:sz w:val="26"/>
          <w:szCs w:val="26"/>
          <w:lang w:eastAsia="en-US"/>
        </w:rPr>
        <w:t>slag legges i</w:t>
      </w:r>
      <w:r w:rsidRPr="00B251DD">
        <w:rPr>
          <w:rFonts w:ascii="Times" w:hAnsi="Times" w:cs="Times"/>
          <w:color w:val="262626"/>
          <w:sz w:val="26"/>
          <w:szCs w:val="26"/>
          <w:lang w:eastAsia="en-US"/>
        </w:rPr>
        <w:t xml:space="preserve"> sameiets postkasse nr</w:t>
      </w:r>
      <w:r w:rsidR="003D596D">
        <w:rPr>
          <w:rFonts w:ascii="Times" w:hAnsi="Times" w:cs="Times"/>
          <w:color w:val="262626"/>
          <w:sz w:val="26"/>
          <w:szCs w:val="26"/>
          <w:lang w:eastAsia="en-US"/>
        </w:rPr>
        <w:t>.</w:t>
      </w:r>
      <w:bookmarkStart w:id="0" w:name="_GoBack"/>
      <w:bookmarkEnd w:id="0"/>
      <w:r w:rsidRPr="00B251DD">
        <w:rPr>
          <w:rFonts w:ascii="Times" w:hAnsi="Times" w:cs="Times"/>
          <w:color w:val="262626"/>
          <w:sz w:val="26"/>
          <w:szCs w:val="26"/>
          <w:lang w:eastAsia="en-US"/>
        </w:rPr>
        <w:t xml:space="preserve"> 100 eller sendes på e-post til sameiets adresse: </w:t>
      </w:r>
      <w:hyperlink r:id="rId7" w:history="1">
        <w:r w:rsidRPr="00B10E18">
          <w:rPr>
            <w:rStyle w:val="Hyperkobling"/>
            <w:rFonts w:ascii="Times" w:hAnsi="Times" w:cs="Times"/>
            <w:sz w:val="26"/>
            <w:szCs w:val="26"/>
            <w:lang w:eastAsia="en-US"/>
          </w:rPr>
          <w:t>post@sundstredet.net</w:t>
        </w:r>
      </w:hyperlink>
    </w:p>
    <w:p w14:paraId="4E2B03F9" w14:textId="77777777" w:rsidR="00B251DD" w:rsidRDefault="00B251DD" w:rsidP="00B40750">
      <w:pPr>
        <w:rPr>
          <w:rFonts w:ascii="Times" w:hAnsi="Times" w:cs="Times"/>
          <w:color w:val="262626"/>
          <w:sz w:val="26"/>
          <w:szCs w:val="26"/>
          <w:lang w:eastAsia="en-US"/>
        </w:rPr>
      </w:pPr>
    </w:p>
    <w:p w14:paraId="63444C89" w14:textId="3E93C494" w:rsidR="00B251DD" w:rsidRDefault="00B251DD" w:rsidP="00B40750">
      <w:pPr>
        <w:rPr>
          <w:rFonts w:ascii="Times" w:hAnsi="Times" w:cs="Times"/>
          <w:color w:val="262626"/>
          <w:sz w:val="26"/>
          <w:szCs w:val="26"/>
          <w:lang w:eastAsia="en-US"/>
        </w:rPr>
      </w:pPr>
      <w:r>
        <w:rPr>
          <w:rFonts w:ascii="Times" w:hAnsi="Times" w:cs="Times"/>
          <w:color w:val="262626"/>
          <w:sz w:val="26"/>
          <w:szCs w:val="26"/>
          <w:lang w:eastAsia="en-US"/>
        </w:rPr>
        <w:t>I henhold til vedtektene vil innkalling med saksliste</w:t>
      </w:r>
      <w:r w:rsidR="00094D11">
        <w:rPr>
          <w:rFonts w:ascii="Times" w:hAnsi="Times" w:cs="Times"/>
          <w:color w:val="262626"/>
          <w:sz w:val="26"/>
          <w:szCs w:val="26"/>
          <w:lang w:eastAsia="en-US"/>
        </w:rPr>
        <w:t>, med vedlegg</w:t>
      </w:r>
      <w:r>
        <w:rPr>
          <w:rFonts w:ascii="Times" w:hAnsi="Times" w:cs="Times"/>
          <w:color w:val="262626"/>
          <w:sz w:val="26"/>
          <w:szCs w:val="26"/>
          <w:lang w:eastAsia="en-US"/>
        </w:rPr>
        <w:t xml:space="preserve"> bli utsendt 8-20 dager før sameiemøtet</w:t>
      </w:r>
      <w:r w:rsidR="003D596D">
        <w:rPr>
          <w:rFonts w:ascii="Times" w:hAnsi="Times" w:cs="Times"/>
          <w:color w:val="262626"/>
          <w:sz w:val="26"/>
          <w:szCs w:val="26"/>
          <w:lang w:eastAsia="en-US"/>
        </w:rPr>
        <w:t>.</w:t>
      </w:r>
    </w:p>
    <w:p w14:paraId="4E38FEE2" w14:textId="77777777" w:rsidR="00B251DD" w:rsidRDefault="00B251DD" w:rsidP="00B40750">
      <w:pPr>
        <w:rPr>
          <w:rFonts w:ascii="Times" w:hAnsi="Times" w:cs="Times"/>
          <w:color w:val="262626"/>
          <w:sz w:val="26"/>
          <w:szCs w:val="26"/>
          <w:lang w:eastAsia="en-US"/>
        </w:rPr>
      </w:pPr>
    </w:p>
    <w:p w14:paraId="7B96F924" w14:textId="77777777" w:rsidR="00B251DD" w:rsidRDefault="00B251DD" w:rsidP="00B40750">
      <w:pPr>
        <w:rPr>
          <w:rFonts w:ascii="Times" w:hAnsi="Times" w:cs="Times"/>
          <w:color w:val="262626"/>
          <w:sz w:val="26"/>
          <w:szCs w:val="26"/>
          <w:lang w:eastAsia="en-US"/>
        </w:rPr>
      </w:pPr>
    </w:p>
    <w:p w14:paraId="69E0E07F" w14:textId="77777777" w:rsidR="00B251DD" w:rsidRDefault="00F01BB5" w:rsidP="00B40750">
      <w:pPr>
        <w:rPr>
          <w:rFonts w:ascii="Times" w:hAnsi="Times" w:cs="Times"/>
          <w:color w:val="262626"/>
          <w:sz w:val="26"/>
          <w:szCs w:val="26"/>
          <w:lang w:eastAsia="en-US"/>
        </w:rPr>
      </w:pPr>
      <w:r>
        <w:rPr>
          <w:rFonts w:ascii="Times" w:hAnsi="Times" w:cs="Times"/>
          <w:color w:val="262626"/>
          <w:sz w:val="26"/>
          <w:szCs w:val="26"/>
          <w:lang w:eastAsia="en-US"/>
        </w:rPr>
        <w:t>Moss 4</w:t>
      </w:r>
      <w:r w:rsidR="00B251DD">
        <w:rPr>
          <w:rFonts w:ascii="Times" w:hAnsi="Times" w:cs="Times"/>
          <w:color w:val="262626"/>
          <w:sz w:val="26"/>
          <w:szCs w:val="26"/>
          <w:lang w:eastAsia="en-US"/>
        </w:rPr>
        <w:t>. Februar 2015</w:t>
      </w:r>
    </w:p>
    <w:p w14:paraId="7311633E" w14:textId="77777777" w:rsidR="00B251DD" w:rsidRDefault="00B251DD" w:rsidP="00B40750">
      <w:pPr>
        <w:rPr>
          <w:rFonts w:ascii="Times" w:hAnsi="Times" w:cs="Times"/>
          <w:color w:val="262626"/>
          <w:sz w:val="26"/>
          <w:szCs w:val="26"/>
          <w:lang w:eastAsia="en-US"/>
        </w:rPr>
      </w:pPr>
    </w:p>
    <w:p w14:paraId="7D192C11" w14:textId="77777777" w:rsidR="00B251DD" w:rsidRPr="00B251DD" w:rsidRDefault="00B251DD" w:rsidP="00B40750">
      <w:r>
        <w:rPr>
          <w:rFonts w:ascii="Times" w:hAnsi="Times" w:cs="Times"/>
          <w:color w:val="262626"/>
          <w:sz w:val="26"/>
          <w:szCs w:val="26"/>
          <w:lang w:eastAsia="en-US"/>
        </w:rPr>
        <w:t>Styret</w:t>
      </w:r>
    </w:p>
    <w:p w14:paraId="49BC93C4" w14:textId="77777777" w:rsidR="004E60E9" w:rsidRPr="00B251DD" w:rsidRDefault="004E60E9"/>
    <w:p w14:paraId="627DAF53" w14:textId="77777777" w:rsidR="004E60E9" w:rsidRPr="00B251DD" w:rsidRDefault="004E60E9"/>
    <w:p w14:paraId="0ABBFD4A" w14:textId="77777777" w:rsidR="004E60E9" w:rsidRPr="00B251DD" w:rsidRDefault="004E60E9"/>
    <w:p w14:paraId="68F0B634" w14:textId="77777777" w:rsidR="004E60E9" w:rsidRPr="00B251DD" w:rsidRDefault="004E60E9"/>
    <w:sectPr w:rsidR="004E60E9" w:rsidRPr="00B251DD" w:rsidSect="004F71FC">
      <w:headerReference w:type="default" r:id="rId8"/>
      <w:footerReference w:type="default" r:id="rId9"/>
      <w:pgSz w:w="11906" w:h="16838" w:code="9"/>
      <w:pgMar w:top="29" w:right="1417" w:bottom="1417" w:left="1417" w:header="18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8C962" w14:textId="77777777" w:rsidR="00F01BB5" w:rsidRDefault="00F01BB5">
      <w:r>
        <w:separator/>
      </w:r>
    </w:p>
  </w:endnote>
  <w:endnote w:type="continuationSeparator" w:id="0">
    <w:p w14:paraId="55491A9A" w14:textId="77777777" w:rsidR="00F01BB5" w:rsidRDefault="00F0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CB82B" w14:textId="77777777" w:rsidR="00F01BB5" w:rsidRPr="001E3EDD" w:rsidRDefault="00F01BB5" w:rsidP="00B87B3A">
    <w:pPr>
      <w:jc w:val="center"/>
      <w:rPr>
        <w:lang w:val="en-US" w:eastAsia="en-US"/>
      </w:rPr>
    </w:pPr>
    <w:r w:rsidRPr="001E3EDD">
      <w:rPr>
        <w:lang w:val="en-US" w:eastAsia="en-US"/>
      </w:rPr>
      <w:t>Sundstredet Boligsameie</w:t>
    </w:r>
  </w:p>
  <w:p w14:paraId="2B22106E" w14:textId="77777777" w:rsidR="00F01BB5" w:rsidRPr="001E3EDD" w:rsidRDefault="00F01BB5" w:rsidP="00B87B3A">
    <w:pPr>
      <w:jc w:val="center"/>
      <w:rPr>
        <w:sz w:val="20"/>
        <w:szCs w:val="20"/>
        <w:lang w:val="en-US" w:eastAsia="en-US"/>
      </w:rPr>
    </w:pPr>
    <w:r w:rsidRPr="001E3EDD">
      <w:rPr>
        <w:rFonts w:ascii="Times" w:hAnsi="Times" w:cs="Times"/>
        <w:sz w:val="20"/>
        <w:szCs w:val="20"/>
        <w:lang w:val="en-US" w:eastAsia="en-US"/>
      </w:rPr>
      <w:t>Sundstrdet 100, 1531 MOSS</w:t>
    </w:r>
    <w:r w:rsidRPr="001E3EDD">
      <w:rPr>
        <w:rFonts w:ascii="Times" w:hAnsi="Times" w:cs="Times"/>
        <w:sz w:val="20"/>
        <w:szCs w:val="20"/>
        <w:lang w:val="en-US" w:eastAsia="en-US"/>
      </w:rPr>
      <w:tab/>
      <w:t>Org nr 988 160 555</w:t>
    </w:r>
  </w:p>
  <w:p w14:paraId="54DD1863" w14:textId="77777777" w:rsidR="00F01BB5" w:rsidRDefault="00F01BB5" w:rsidP="00B87B3A">
    <w:pPr>
      <w:pStyle w:val="Bunntekst"/>
    </w:pPr>
    <w:r>
      <w:rPr>
        <w:rFonts w:ascii="Times" w:hAnsi="Times" w:cs="Times"/>
        <w:sz w:val="20"/>
        <w:szCs w:val="20"/>
        <w:lang w:val="en-US" w:eastAsia="en-US"/>
      </w:rPr>
      <w:t>                                             E-p</w:t>
    </w:r>
    <w:r w:rsidRPr="001E3EDD">
      <w:rPr>
        <w:rFonts w:ascii="Times" w:hAnsi="Times" w:cs="Times"/>
        <w:sz w:val="20"/>
        <w:szCs w:val="20"/>
        <w:lang w:val="en-US" w:eastAsia="en-US"/>
      </w:rPr>
      <w:t xml:space="preserve">ost: </w:t>
    </w:r>
    <w:hyperlink r:id="rId1" w:history="1">
      <w:r w:rsidRPr="001E3EDD">
        <w:rPr>
          <w:rFonts w:ascii="Times" w:hAnsi="Times" w:cs="Times"/>
          <w:color w:val="1C3386"/>
          <w:sz w:val="20"/>
          <w:szCs w:val="20"/>
          <w:lang w:val="en-US" w:eastAsia="en-US"/>
        </w:rPr>
        <w:t>post@sundstredet.net</w:t>
      </w:r>
    </w:hyperlink>
    <w:r>
      <w:rPr>
        <w:rFonts w:ascii="Times" w:hAnsi="Times" w:cs="Times"/>
        <w:sz w:val="20"/>
        <w:szCs w:val="20"/>
        <w:lang w:val="en-US" w:eastAsia="en-US"/>
      </w:rPr>
      <w:t xml:space="preserve">            </w:t>
    </w:r>
    <w:hyperlink r:id="rId2" w:history="1">
      <w:r w:rsidRPr="001E3EDD">
        <w:rPr>
          <w:rFonts w:ascii="Times" w:hAnsi="Times" w:cs="Times"/>
          <w:color w:val="1C3386"/>
          <w:sz w:val="20"/>
          <w:szCs w:val="20"/>
          <w:lang w:val="en-US" w:eastAsia="en-US"/>
        </w:rPr>
        <w:t>www.sundstredet.net</w:t>
      </w:r>
    </w:hyperlink>
    <w:r>
      <w:tab/>
    </w:r>
  </w:p>
  <w:p w14:paraId="40FD724B" w14:textId="77777777" w:rsidR="00F01BB5" w:rsidRPr="00B87B3A" w:rsidRDefault="00F01BB5">
    <w:pPr>
      <w:pStyle w:val="Bunntekst"/>
      <w:rPr>
        <w:sz w:val="16"/>
        <w:szCs w:val="16"/>
      </w:rPr>
    </w:pPr>
    <w:r w:rsidRPr="0071051D">
      <w:rPr>
        <w:sz w:val="16"/>
        <w:szCs w:val="16"/>
        <w:lang w:val="en-US"/>
      </w:rPr>
      <w:fldChar w:fldCharType="begin"/>
    </w:r>
    <w:r w:rsidRPr="0071051D">
      <w:rPr>
        <w:sz w:val="16"/>
        <w:szCs w:val="16"/>
        <w:lang w:val="en-US"/>
      </w:rPr>
      <w:instrText xml:space="preserve"> FILENAME </w:instrText>
    </w:r>
    <w:r w:rsidRPr="0071051D">
      <w:rPr>
        <w:sz w:val="16"/>
        <w:szCs w:val="16"/>
        <w:lang w:val="en-US"/>
      </w:rPr>
      <w:fldChar w:fldCharType="separate"/>
    </w:r>
    <w:r>
      <w:rPr>
        <w:noProof/>
        <w:sz w:val="16"/>
        <w:szCs w:val="16"/>
        <w:lang w:val="en-US"/>
      </w:rPr>
      <w:t>20150204 Varsel om generalforsamling 2015.docx</w:t>
    </w:r>
    <w:r w:rsidRPr="0071051D">
      <w:rPr>
        <w:sz w:val="16"/>
        <w:szCs w:val="16"/>
        <w:lang w:val="en-US"/>
      </w:rPr>
      <w:fldChar w:fldCharType="end"/>
    </w:r>
    <w:r>
      <w:tab/>
    </w:r>
    <w:r>
      <w:rPr>
        <w:sz w:val="16"/>
        <w:szCs w:val="16"/>
      </w:rPr>
      <w:t>04.02.15</w:t>
    </w:r>
    <w:r w:rsidRPr="00682A0E">
      <w:rPr>
        <w:sz w:val="16"/>
        <w:szCs w:val="16"/>
      </w:rPr>
      <w:tab/>
      <w:t xml:space="preserve">Side </w:t>
    </w:r>
    <w:r w:rsidRPr="00682A0E">
      <w:rPr>
        <w:sz w:val="16"/>
        <w:szCs w:val="16"/>
      </w:rPr>
      <w:fldChar w:fldCharType="begin"/>
    </w:r>
    <w:r w:rsidRPr="00682A0E">
      <w:rPr>
        <w:sz w:val="16"/>
        <w:szCs w:val="16"/>
      </w:rPr>
      <w:instrText xml:space="preserve"> PAGE </w:instrText>
    </w:r>
    <w:r w:rsidRPr="00682A0E">
      <w:rPr>
        <w:sz w:val="16"/>
        <w:szCs w:val="16"/>
      </w:rPr>
      <w:fldChar w:fldCharType="separate"/>
    </w:r>
    <w:r w:rsidR="003D596D">
      <w:rPr>
        <w:noProof/>
        <w:sz w:val="16"/>
        <w:szCs w:val="16"/>
      </w:rPr>
      <w:t>1</w:t>
    </w:r>
    <w:r w:rsidRPr="00682A0E">
      <w:rPr>
        <w:noProof/>
        <w:sz w:val="16"/>
        <w:szCs w:val="16"/>
      </w:rPr>
      <w:fldChar w:fldCharType="end"/>
    </w:r>
    <w:r w:rsidRPr="00682A0E">
      <w:rPr>
        <w:sz w:val="16"/>
        <w:szCs w:val="16"/>
      </w:rPr>
      <w:t xml:space="preserve"> av </w:t>
    </w:r>
    <w:r w:rsidRPr="00682A0E">
      <w:rPr>
        <w:sz w:val="16"/>
        <w:szCs w:val="16"/>
      </w:rPr>
      <w:fldChar w:fldCharType="begin"/>
    </w:r>
    <w:r w:rsidRPr="00682A0E">
      <w:rPr>
        <w:sz w:val="16"/>
        <w:szCs w:val="16"/>
      </w:rPr>
      <w:instrText xml:space="preserve"> NUMPAGES </w:instrText>
    </w:r>
    <w:r w:rsidRPr="00682A0E">
      <w:rPr>
        <w:sz w:val="16"/>
        <w:szCs w:val="16"/>
      </w:rPr>
      <w:fldChar w:fldCharType="separate"/>
    </w:r>
    <w:r w:rsidR="003D596D">
      <w:rPr>
        <w:noProof/>
        <w:sz w:val="16"/>
        <w:szCs w:val="16"/>
      </w:rPr>
      <w:t>1</w:t>
    </w:r>
    <w:r w:rsidRPr="00682A0E">
      <w:rPr>
        <w:noProof/>
        <w:sz w:val="16"/>
        <w:szCs w:val="16"/>
      </w:rPr>
      <w:fldChar w:fldCharType="end"/>
    </w:r>
  </w:p>
  <w:p w14:paraId="56168967" w14:textId="77777777" w:rsidR="00F01BB5" w:rsidRDefault="00F01BB5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ADD2D" w14:textId="77777777" w:rsidR="00F01BB5" w:rsidRDefault="00F01BB5">
      <w:r>
        <w:separator/>
      </w:r>
    </w:p>
  </w:footnote>
  <w:footnote w:type="continuationSeparator" w:id="0">
    <w:p w14:paraId="1128842E" w14:textId="77777777" w:rsidR="00F01BB5" w:rsidRDefault="00F01BB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3E5BA" w14:textId="77777777" w:rsidR="00F01BB5" w:rsidRDefault="00F01BB5">
    <w:pPr>
      <w:pStyle w:val="Topptekst"/>
      <w:tabs>
        <w:tab w:val="clear" w:pos="9072"/>
      </w:tabs>
      <w:ind w:right="-828"/>
    </w:pPr>
    <w:r>
      <w:t xml:space="preserve">                     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4AFB789" wp14:editId="1420ED9F">
          <wp:simplePos x="0" y="0"/>
          <wp:positionH relativeFrom="column">
            <wp:posOffset>21780</wp:posOffset>
          </wp:positionH>
          <wp:positionV relativeFrom="paragraph">
            <wp:posOffset>170073</wp:posOffset>
          </wp:positionV>
          <wp:extent cx="5835485" cy="914400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48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50"/>
    <w:rsid w:val="000317E5"/>
    <w:rsid w:val="00094D11"/>
    <w:rsid w:val="00230EB8"/>
    <w:rsid w:val="002448D4"/>
    <w:rsid w:val="00397EE0"/>
    <w:rsid w:val="003A6AD3"/>
    <w:rsid w:val="003D596D"/>
    <w:rsid w:val="003F5BE9"/>
    <w:rsid w:val="00402570"/>
    <w:rsid w:val="004E60E9"/>
    <w:rsid w:val="004F71FC"/>
    <w:rsid w:val="006D4C26"/>
    <w:rsid w:val="006E6028"/>
    <w:rsid w:val="008B6717"/>
    <w:rsid w:val="00932BE3"/>
    <w:rsid w:val="009F7D2B"/>
    <w:rsid w:val="00A44C89"/>
    <w:rsid w:val="00AD05A9"/>
    <w:rsid w:val="00B14B38"/>
    <w:rsid w:val="00B21939"/>
    <w:rsid w:val="00B251DD"/>
    <w:rsid w:val="00B40750"/>
    <w:rsid w:val="00B87B3A"/>
    <w:rsid w:val="00D82705"/>
    <w:rsid w:val="00EF1083"/>
    <w:rsid w:val="00EF1620"/>
    <w:rsid w:val="00F01BB5"/>
    <w:rsid w:val="00F1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5A9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620"/>
    <w:rPr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kytterstyretinnstilling1">
    <w:name w:val="Skytterstyret innstilling 1"/>
    <w:basedOn w:val="Brdtekst3"/>
    <w:autoRedefine/>
    <w:rsid w:val="00EF1620"/>
    <w:pPr>
      <w:spacing w:after="0"/>
    </w:pPr>
    <w:rPr>
      <w:b/>
      <w:bCs/>
      <w:sz w:val="28"/>
      <w:szCs w:val="20"/>
      <w:u w:val="single"/>
    </w:rPr>
  </w:style>
  <w:style w:type="paragraph" w:styleId="Brdtekst3">
    <w:name w:val="Body Text 3"/>
    <w:basedOn w:val="Normal"/>
    <w:rsid w:val="00EF1620"/>
    <w:pPr>
      <w:spacing w:after="120"/>
    </w:pPr>
    <w:rPr>
      <w:sz w:val="16"/>
      <w:szCs w:val="16"/>
    </w:rPr>
  </w:style>
  <w:style w:type="paragraph" w:styleId="Topptekst">
    <w:name w:val="header"/>
    <w:basedOn w:val="Normal"/>
    <w:rsid w:val="00EF162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F1620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4F71F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F71FC"/>
    <w:rPr>
      <w:rFonts w:ascii="Tahoma" w:hAnsi="Tahoma" w:cs="Tahoma"/>
      <w:sz w:val="16"/>
      <w:szCs w:val="16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B87B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620"/>
    <w:rPr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kytterstyretinnstilling1">
    <w:name w:val="Skytterstyret innstilling 1"/>
    <w:basedOn w:val="Brdtekst3"/>
    <w:autoRedefine/>
    <w:rsid w:val="00EF1620"/>
    <w:pPr>
      <w:spacing w:after="0"/>
    </w:pPr>
    <w:rPr>
      <w:b/>
      <w:bCs/>
      <w:sz w:val="28"/>
      <w:szCs w:val="20"/>
      <w:u w:val="single"/>
    </w:rPr>
  </w:style>
  <w:style w:type="paragraph" w:styleId="Brdtekst3">
    <w:name w:val="Body Text 3"/>
    <w:basedOn w:val="Normal"/>
    <w:rsid w:val="00EF1620"/>
    <w:pPr>
      <w:spacing w:after="120"/>
    </w:pPr>
    <w:rPr>
      <w:sz w:val="16"/>
      <w:szCs w:val="16"/>
    </w:rPr>
  </w:style>
  <w:style w:type="paragraph" w:styleId="Topptekst">
    <w:name w:val="header"/>
    <w:basedOn w:val="Normal"/>
    <w:rsid w:val="00EF162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F1620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4F71F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F71FC"/>
    <w:rPr>
      <w:rFonts w:ascii="Tahoma" w:hAnsi="Tahoma" w:cs="Tahoma"/>
      <w:sz w:val="16"/>
      <w:szCs w:val="16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B87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ost@sundstredet.ne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undstredet.net" TargetMode="External"/><Relationship Id="rId2" Type="http://schemas.openxmlformats.org/officeDocument/2006/relationships/hyperlink" Target="http://www.sundstredet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ngehoff:Library:Application%20Support:Microsoft:Office:Brukermaler:Mine%20maler:SBS%20Informasjon%20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SBS Informasjon Mal.dotx</Template>
  <TotalTime>26</TotalTime>
  <Pages>1</Pages>
  <Words>126</Words>
  <Characters>670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Familien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Hoff</dc:creator>
  <cp:keywords/>
  <dc:description/>
  <cp:lastModifiedBy>Inge Hoff</cp:lastModifiedBy>
  <cp:revision>3</cp:revision>
  <cp:lastPrinted>2008-05-12T20:00:00Z</cp:lastPrinted>
  <dcterms:created xsi:type="dcterms:W3CDTF">2015-02-04T11:50:00Z</dcterms:created>
  <dcterms:modified xsi:type="dcterms:W3CDTF">2015-02-06T06:29:00Z</dcterms:modified>
</cp:coreProperties>
</file>